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A" w:rsidRPr="00DD6C72" w:rsidRDefault="006722AA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22AA" w:rsidRPr="00DD6C72" w:rsidRDefault="006722AA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6722AA" w:rsidRPr="001B1124" w:rsidRDefault="006722AA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1B1124">
        <w:rPr>
          <w:rFonts w:ascii="Times New Roman" w:hAnsi="Times New Roman"/>
          <w:sz w:val="28"/>
          <w:szCs w:val="28"/>
        </w:rPr>
        <w:t xml:space="preserve">факторов в проекте постановления главы администрации «О внесении изменений в постановление администрации муниципального образования </w:t>
      </w:r>
    </w:p>
    <w:p w:rsidR="006722AA" w:rsidRPr="001B1124" w:rsidRDefault="006722AA" w:rsidP="001B1124">
      <w:pPr>
        <w:pStyle w:val="a"/>
        <w:jc w:val="both"/>
        <w:rPr>
          <w:rFonts w:ascii="Times New Roman" w:hAnsi="Times New Roman"/>
          <w:bCs/>
          <w:sz w:val="28"/>
          <w:szCs w:val="28"/>
        </w:rPr>
      </w:pPr>
      <w:r w:rsidRPr="001B1124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Калининского сельсовета Ташлинского района Оренбургской области </w:t>
      </w:r>
      <w:r w:rsidRPr="001B1124">
        <w:rPr>
          <w:rFonts w:ascii="Times New Roman" w:hAnsi="Times New Roman"/>
          <w:sz w:val="28"/>
          <w:szCs w:val="28"/>
        </w:rPr>
        <w:t xml:space="preserve">от «18» сентября </w:t>
      </w:r>
      <w:smartTag w:uri="urn:schemas-microsoft-com:office:smarttags" w:element="metricconverter">
        <w:smartTagPr>
          <w:attr w:name="ProductID" w:val="2020 г"/>
        </w:smartTagPr>
        <w:r w:rsidRPr="001B1124">
          <w:rPr>
            <w:rFonts w:ascii="Times New Roman" w:hAnsi="Times New Roman"/>
            <w:sz w:val="28"/>
            <w:szCs w:val="28"/>
          </w:rPr>
          <w:t>2020 г</w:t>
        </w:r>
      </w:smartTag>
      <w:r w:rsidRPr="001B1124">
        <w:rPr>
          <w:rFonts w:ascii="Times New Roman" w:hAnsi="Times New Roman"/>
          <w:sz w:val="28"/>
          <w:szCs w:val="28"/>
        </w:rPr>
        <w:t>. №117-п «</w:t>
      </w:r>
      <w:r>
        <w:rPr>
          <w:noProof/>
        </w:rPr>
        <w:pict>
          <v:line id="_x0000_s1026" style="position:absolute;left:0;text-align:left;z-index:25166131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6028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1B1124">
        <w:rPr>
          <w:rFonts w:ascii="Times New Roman" w:hAnsi="Times New Roman"/>
          <w:sz w:val="28"/>
          <w:szCs w:val="28"/>
        </w:rPr>
        <w:t xml:space="preserve">Об утверждении Порядка рассмотрения </w:t>
      </w:r>
    </w:p>
    <w:p w:rsidR="006722AA" w:rsidRPr="001B1124" w:rsidRDefault="006722AA" w:rsidP="001B112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B1124">
        <w:rPr>
          <w:rFonts w:ascii="Times New Roman" w:hAnsi="Times New Roman"/>
          <w:sz w:val="28"/>
          <w:szCs w:val="28"/>
        </w:rPr>
        <w:t xml:space="preserve">обращений  граждан в администрации </w:t>
      </w:r>
      <w:r w:rsidRPr="001B1124"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1B1124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области»».</w:t>
      </w:r>
    </w:p>
    <w:p w:rsidR="006722AA" w:rsidRPr="001B1124" w:rsidRDefault="006722AA" w:rsidP="00DD6C72">
      <w:pPr>
        <w:jc w:val="both"/>
        <w:rPr>
          <w:sz w:val="28"/>
          <w:szCs w:val="28"/>
        </w:rPr>
      </w:pPr>
      <w:r w:rsidRPr="001B1124">
        <w:rPr>
          <w:sz w:val="28"/>
          <w:szCs w:val="28"/>
        </w:rPr>
        <w:t xml:space="preserve"> </w:t>
      </w:r>
    </w:p>
    <w:p w:rsidR="006722AA" w:rsidRPr="00DD6C72" w:rsidRDefault="006722AA" w:rsidP="00DD6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>пос.</w:t>
      </w:r>
      <w:r w:rsidRPr="002E26DF">
        <w:rPr>
          <w:rFonts w:ascii="Times New Roman" w:hAnsi="Times New Roman" w:cs="Times New Roman"/>
          <w:sz w:val="28"/>
          <w:szCs w:val="28"/>
        </w:rPr>
        <w:t>Калинин                                                                      07  июля  2022 года</w:t>
      </w:r>
    </w:p>
    <w:p w:rsidR="006722AA" w:rsidRPr="00DD6C72" w:rsidRDefault="006722AA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722AA" w:rsidRPr="00DD6C72" w:rsidRDefault="006722AA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6722AA" w:rsidRPr="00DD6C72" w:rsidRDefault="006722AA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722AA" w:rsidRPr="00DD6C72" w:rsidRDefault="006722AA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6722AA" w:rsidRPr="00DD6C72" w:rsidRDefault="006722AA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6722AA" w:rsidRPr="00DD6C72" w:rsidRDefault="006722AA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6722AA" w:rsidRPr="00DD6C72" w:rsidRDefault="006722AA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  <w:r w:rsidRPr="00DD6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2AA" w:rsidRPr="00DD6C72" w:rsidRDefault="006722AA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722AA" w:rsidRPr="00DD6C72" w:rsidRDefault="006722AA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6722AA" w:rsidRPr="00DD6C72" w:rsidRDefault="006722AA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22AA" w:rsidRPr="00DD6C72" w:rsidRDefault="006722AA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22AA" w:rsidRPr="00DD6C72" w:rsidRDefault="006722AA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722AA" w:rsidRPr="00DD6C72" w:rsidRDefault="006722AA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D6C72">
        <w:rPr>
          <w:b/>
          <w:sz w:val="28"/>
          <w:szCs w:val="28"/>
        </w:rPr>
        <w:t>в ходе изучения проекта не выявлено</w:t>
      </w:r>
      <w:r w:rsidRPr="00DD6C72">
        <w:rPr>
          <w:sz w:val="28"/>
          <w:szCs w:val="28"/>
        </w:rPr>
        <w:t>;</w:t>
      </w:r>
    </w:p>
    <w:p w:rsidR="006722AA" w:rsidRPr="00DD6C72" w:rsidRDefault="006722AA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6722AA" w:rsidRPr="00DD6C72" w:rsidRDefault="006722AA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.</w:t>
      </w:r>
    </w:p>
    <w:p w:rsidR="006722AA" w:rsidRPr="00DD6C72" w:rsidRDefault="006722AA" w:rsidP="00DD6C72">
      <w:pPr>
        <w:ind w:firstLine="540"/>
        <w:jc w:val="both"/>
        <w:rPr>
          <w:sz w:val="28"/>
          <w:szCs w:val="28"/>
        </w:rPr>
      </w:pPr>
    </w:p>
    <w:p w:rsidR="006722AA" w:rsidRPr="00DD6C72" w:rsidRDefault="006722AA" w:rsidP="00DD6C72">
      <w:pPr>
        <w:ind w:firstLine="540"/>
        <w:jc w:val="both"/>
        <w:rPr>
          <w:sz w:val="28"/>
          <w:szCs w:val="28"/>
        </w:rPr>
      </w:pPr>
      <w:r w:rsidRPr="00DD6C72">
        <w:t xml:space="preserve"> </w:t>
      </w:r>
    </w:p>
    <w:p w:rsidR="006722AA" w:rsidRPr="00DD6C72" w:rsidRDefault="006722AA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О.А.Разумная</w:t>
      </w:r>
      <w:r w:rsidRPr="00DD6C72">
        <w:rPr>
          <w:sz w:val="28"/>
          <w:szCs w:val="28"/>
        </w:rPr>
        <w:t xml:space="preserve"> </w:t>
      </w:r>
    </w:p>
    <w:p w:rsidR="006722AA" w:rsidRPr="00DD6C72" w:rsidRDefault="006722AA" w:rsidP="00DD6C72">
      <w:pPr>
        <w:jc w:val="both"/>
        <w:rPr>
          <w:sz w:val="28"/>
          <w:szCs w:val="28"/>
        </w:rPr>
      </w:pPr>
    </w:p>
    <w:p w:rsidR="006722AA" w:rsidRPr="00DD6C72" w:rsidRDefault="006722AA" w:rsidP="00DD6C72">
      <w:pPr>
        <w:jc w:val="both"/>
        <w:rPr>
          <w:sz w:val="28"/>
          <w:szCs w:val="28"/>
        </w:rPr>
      </w:pPr>
    </w:p>
    <w:p w:rsidR="006722AA" w:rsidRPr="00DD6C72" w:rsidRDefault="006722AA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>«Согласен»</w:t>
      </w:r>
    </w:p>
    <w:p w:rsidR="006722AA" w:rsidRPr="00DD6C72" w:rsidRDefault="006722AA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>Глава муниципального образования</w:t>
      </w:r>
    </w:p>
    <w:p w:rsidR="006722AA" w:rsidRPr="00DD6C72" w:rsidRDefault="006722AA" w:rsidP="00DD6C72">
      <w:pPr>
        <w:rPr>
          <w:b/>
          <w:bCs/>
          <w:sz w:val="28"/>
          <w:szCs w:val="28"/>
        </w:rPr>
      </w:pPr>
      <w:r w:rsidRPr="00DD6C72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В.А.Тюрькина</w:t>
      </w:r>
      <w:r w:rsidRPr="00DD6C72">
        <w:rPr>
          <w:b/>
          <w:bCs/>
          <w:sz w:val="28"/>
          <w:szCs w:val="28"/>
        </w:rPr>
        <w:t xml:space="preserve">     </w:t>
      </w:r>
    </w:p>
    <w:p w:rsidR="006722AA" w:rsidRPr="00DD6C72" w:rsidRDefault="006722AA" w:rsidP="00DD6C72">
      <w:pPr>
        <w:rPr>
          <w:b/>
          <w:bCs/>
          <w:sz w:val="28"/>
          <w:szCs w:val="28"/>
        </w:rPr>
      </w:pPr>
    </w:p>
    <w:p w:rsidR="006722AA" w:rsidRPr="00DD6C72" w:rsidRDefault="006722AA" w:rsidP="00DD6C72">
      <w:pPr>
        <w:rPr>
          <w:b/>
          <w:bCs/>
          <w:sz w:val="28"/>
          <w:szCs w:val="28"/>
        </w:rPr>
      </w:pPr>
    </w:p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 w:rsidP="00DD6C72"/>
    <w:p w:rsidR="006722AA" w:rsidRPr="00DD6C72" w:rsidRDefault="006722AA"/>
    <w:p w:rsidR="006722AA" w:rsidRPr="00DD6C72" w:rsidRDefault="006722AA"/>
    <w:p w:rsidR="006722AA" w:rsidRPr="00DD6C72" w:rsidRDefault="006722AA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6722AA" w:rsidTr="0088257E">
        <w:trPr>
          <w:trHeight w:val="2875"/>
        </w:trPr>
        <w:tc>
          <w:tcPr>
            <w:tcW w:w="4181" w:type="dxa"/>
          </w:tcPr>
          <w:p w:rsidR="006722AA" w:rsidRDefault="006722AA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6722AA" w:rsidRDefault="006722AA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722AA" w:rsidRDefault="006722AA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6722AA" w:rsidRDefault="006722AA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722AA" w:rsidRDefault="006722AA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722AA" w:rsidRDefault="006722AA" w:rsidP="00A37F55">
            <w:pPr>
              <w:pStyle w:val="Heading1"/>
              <w:rPr>
                <w:sz w:val="28"/>
              </w:rPr>
            </w:pPr>
          </w:p>
          <w:p w:rsidR="006722AA" w:rsidRDefault="006722AA" w:rsidP="00A37F55">
            <w:pPr>
              <w:pStyle w:val="Heading1"/>
            </w:pPr>
            <w:r>
              <w:t>ПОСТАНОВЛЕНИЕ</w:t>
            </w:r>
          </w:p>
          <w:p w:rsidR="006722AA" w:rsidRPr="002E26DF" w:rsidRDefault="006722AA" w:rsidP="00A37F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07</w:t>
            </w:r>
            <w:r w:rsidRPr="002D6DF1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07.2022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2E26DF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65</w:t>
            </w:r>
            <w:r w:rsidRPr="002E26DF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6722AA" w:rsidRDefault="006722AA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6722AA" w:rsidRPr="00105BC9" w:rsidRDefault="006722AA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z-index:251654144" from="-8.5pt,9.95pt" to="-8.5pt,27.95pt"/>
              </w:pict>
            </w:r>
            <w:r>
              <w:rPr>
                <w:noProof/>
              </w:rPr>
              <w:pict>
                <v:line id="_x0000_s1029" style="position:absolute;left:0;text-align:left;z-index:251655168" from="-9pt,10.4pt" to="9pt,10.4pt"/>
              </w:pict>
            </w:r>
          </w:p>
        </w:tc>
        <w:tc>
          <w:tcPr>
            <w:tcW w:w="5019" w:type="dxa"/>
          </w:tcPr>
          <w:p w:rsidR="006722AA" w:rsidRDefault="006722AA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6722AA" w:rsidRDefault="006722AA" w:rsidP="00A37F55">
            <w:pPr>
              <w:ind w:right="356"/>
              <w:jc w:val="both"/>
              <w:rPr>
                <w:sz w:val="28"/>
              </w:rPr>
            </w:pPr>
          </w:p>
          <w:p w:rsidR="006722AA" w:rsidRDefault="006722AA" w:rsidP="00A37F55">
            <w:pPr>
              <w:ind w:right="356"/>
              <w:jc w:val="both"/>
              <w:rPr>
                <w:sz w:val="28"/>
              </w:rPr>
            </w:pPr>
          </w:p>
          <w:p w:rsidR="006722AA" w:rsidRDefault="006722AA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6722AA" w:rsidRDefault="006722AA" w:rsidP="00A37F55">
            <w:pPr>
              <w:ind w:right="356"/>
              <w:jc w:val="both"/>
              <w:rPr>
                <w:sz w:val="28"/>
              </w:rPr>
            </w:pPr>
          </w:p>
          <w:p w:rsidR="006722AA" w:rsidRDefault="006722AA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30" style="position:absolute;left:0;text-align:left;flip:x;z-index:251657216" from="46.4pt,72.5pt" to="64.4pt,72.5pt"/>
              </w:pict>
            </w:r>
            <w:r>
              <w:rPr>
                <w:noProof/>
              </w:rPr>
              <w:pict>
                <v:line id="_x0000_s1031" style="position:absolute;left:0;text-align:left;z-index:251656192" from="64.4pt,72.5pt" to="64.4pt,90.5pt"/>
              </w:pict>
            </w:r>
          </w:p>
        </w:tc>
      </w:tr>
    </w:tbl>
    <w:p w:rsidR="006722AA" w:rsidRDefault="006722AA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2E26DF">
        <w:rPr>
          <w:rFonts w:ascii="Times New Roman" w:hAnsi="Times New Roman"/>
          <w:sz w:val="28"/>
          <w:szCs w:val="28"/>
        </w:rPr>
        <w:t>«</w:t>
      </w:r>
      <w:r w:rsidRPr="004D5A3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722AA" w:rsidRDefault="006722AA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D5A3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722AA" w:rsidRDefault="006722AA" w:rsidP="001B1124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района </w:t>
      </w:r>
    </w:p>
    <w:p w:rsidR="006722AA" w:rsidRDefault="006722AA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>Оренбургской области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4D5A3F">
        <w:rPr>
          <w:rFonts w:ascii="Times New Roman" w:hAnsi="Times New Roman"/>
          <w:sz w:val="28"/>
          <w:szCs w:val="28"/>
        </w:rPr>
        <w:t>от «1</w:t>
      </w:r>
      <w:r>
        <w:rPr>
          <w:rFonts w:ascii="Times New Roman" w:hAnsi="Times New Roman"/>
          <w:sz w:val="28"/>
          <w:szCs w:val="28"/>
        </w:rPr>
        <w:t>8</w:t>
      </w:r>
      <w:r w:rsidRPr="004D5A3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0 г"/>
        </w:smartTagPr>
        <w:r w:rsidRPr="004D5A3F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20</w:t>
        </w:r>
        <w:r w:rsidRPr="004D5A3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D5A3F">
        <w:rPr>
          <w:rFonts w:ascii="Times New Roman" w:hAnsi="Times New Roman"/>
          <w:sz w:val="28"/>
          <w:szCs w:val="28"/>
        </w:rPr>
        <w:t xml:space="preserve">. </w:t>
      </w:r>
    </w:p>
    <w:p w:rsidR="006722AA" w:rsidRDefault="006722AA" w:rsidP="001B112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D5A3F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17-п </w:t>
      </w:r>
      <w:r w:rsidRPr="004D5A3F">
        <w:rPr>
          <w:rFonts w:ascii="Times New Roman" w:hAnsi="Times New Roman"/>
          <w:sz w:val="28"/>
          <w:szCs w:val="28"/>
        </w:rPr>
        <w:t>«</w:t>
      </w:r>
      <w:r>
        <w:rPr>
          <w:noProof/>
          <w:lang w:eastAsia="ru-RU"/>
        </w:rPr>
        <w:pict>
          <v:line id="_x0000_s1032" style="position:absolute;left:0;text-align:left;z-index:251659264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33" style="position:absolute;left:0;text-align:left;z-index:251658240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D7623F">
        <w:rPr>
          <w:rFonts w:ascii="Times New Roman" w:hAnsi="Times New Roman"/>
          <w:sz w:val="28"/>
          <w:szCs w:val="28"/>
        </w:rPr>
        <w:t xml:space="preserve">Об утверждении Порядка рассмотрения </w:t>
      </w:r>
    </w:p>
    <w:p w:rsidR="006722AA" w:rsidRDefault="006722AA" w:rsidP="001B112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7623F">
        <w:rPr>
          <w:rFonts w:ascii="Times New Roman" w:hAnsi="Times New Roman"/>
          <w:sz w:val="28"/>
          <w:szCs w:val="28"/>
        </w:rPr>
        <w:t xml:space="preserve">обращений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3F">
        <w:rPr>
          <w:rFonts w:ascii="Times New Roman" w:hAnsi="Times New Roman"/>
          <w:sz w:val="28"/>
          <w:szCs w:val="28"/>
        </w:rPr>
        <w:t xml:space="preserve">граждан в администрации </w:t>
      </w:r>
    </w:p>
    <w:p w:rsidR="006722AA" w:rsidRDefault="006722AA" w:rsidP="001B112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D7623F">
        <w:rPr>
          <w:rFonts w:ascii="Times New Roman" w:hAnsi="Times New Roman"/>
          <w:sz w:val="28"/>
          <w:szCs w:val="28"/>
        </w:rPr>
        <w:t xml:space="preserve"> сельсовета Ташлинского </w:t>
      </w:r>
    </w:p>
    <w:p w:rsidR="006722AA" w:rsidRPr="002E26DF" w:rsidRDefault="006722AA" w:rsidP="001B1124">
      <w:pPr>
        <w:pStyle w:val="NoSpacing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7623F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CD2">
        <w:rPr>
          <w:rFonts w:ascii="Times New Roman" w:hAnsi="Times New Roman"/>
          <w:sz w:val="28"/>
          <w:szCs w:val="28"/>
        </w:rPr>
        <w:t>Оренбургской области»</w:t>
      </w:r>
      <w:r>
        <w:rPr>
          <w:rFonts w:ascii="Times New Roman" w:hAnsi="Times New Roman"/>
          <w:sz w:val="28"/>
          <w:szCs w:val="28"/>
        </w:rPr>
        <w:t>»</w:t>
      </w:r>
    </w:p>
    <w:p w:rsidR="006722AA" w:rsidRPr="002E26DF" w:rsidRDefault="006722AA" w:rsidP="002B0BDF"/>
    <w:p w:rsidR="006722AA" w:rsidRPr="00A06EAB" w:rsidRDefault="006722AA" w:rsidP="002B0BDF"/>
    <w:p w:rsidR="006722AA" w:rsidRPr="009716CD" w:rsidRDefault="006722AA" w:rsidP="001B1124">
      <w:pPr>
        <w:jc w:val="both"/>
        <w:rPr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 xml:space="preserve">            </w:t>
      </w:r>
      <w:r w:rsidRPr="004D5A3F">
        <w:rPr>
          <w:rStyle w:val="Strong"/>
          <w:b w:val="0"/>
          <w:bCs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рассмотрев протест Прокуратуры </w:t>
      </w:r>
      <w:r>
        <w:rPr>
          <w:rStyle w:val="Strong"/>
          <w:b w:val="0"/>
          <w:bCs/>
          <w:sz w:val="28"/>
          <w:szCs w:val="28"/>
        </w:rPr>
        <w:t>Ташлинского</w:t>
      </w:r>
      <w:r w:rsidRPr="004D5A3F">
        <w:rPr>
          <w:rStyle w:val="Strong"/>
          <w:b w:val="0"/>
          <w:bCs/>
          <w:sz w:val="28"/>
          <w:szCs w:val="28"/>
        </w:rPr>
        <w:t xml:space="preserve"> района </w:t>
      </w:r>
      <w:r w:rsidRPr="00996C80">
        <w:rPr>
          <w:rStyle w:val="Strong"/>
          <w:b w:val="0"/>
          <w:bCs/>
          <w:sz w:val="28"/>
          <w:szCs w:val="28"/>
        </w:rPr>
        <w:t>Оренбургской</w:t>
      </w:r>
      <w:r w:rsidRPr="004D5A3F">
        <w:rPr>
          <w:rStyle w:val="Strong"/>
          <w:b w:val="0"/>
          <w:bCs/>
          <w:sz w:val="28"/>
          <w:szCs w:val="28"/>
        </w:rPr>
        <w:t xml:space="preserve"> области от </w:t>
      </w:r>
      <w:r>
        <w:rPr>
          <w:rStyle w:val="Strong"/>
          <w:b w:val="0"/>
          <w:bCs/>
          <w:sz w:val="28"/>
          <w:szCs w:val="28"/>
        </w:rPr>
        <w:t>30</w:t>
      </w:r>
      <w:r w:rsidRPr="004D5A3F">
        <w:rPr>
          <w:rStyle w:val="Strong"/>
          <w:b w:val="0"/>
          <w:bCs/>
          <w:sz w:val="28"/>
          <w:szCs w:val="28"/>
        </w:rPr>
        <w:t xml:space="preserve">.06.2022 года, </w:t>
      </w:r>
      <w:r>
        <w:rPr>
          <w:rStyle w:val="Strong"/>
          <w:b w:val="0"/>
          <w:bCs/>
          <w:sz w:val="28"/>
          <w:szCs w:val="28"/>
        </w:rPr>
        <w:t>в</w:t>
      </w:r>
      <w:r w:rsidRPr="00996C80">
        <w:rPr>
          <w:rStyle w:val="Strong"/>
          <w:b w:val="0"/>
          <w:bCs/>
          <w:sz w:val="28"/>
          <w:szCs w:val="28"/>
        </w:rPr>
        <w:t xml:space="preserve"> соответствии с Федеральным законом «О порядке рассмотрения граждан в Российской Федерации» от 02.05.2006г. №59-ФЗ, </w:t>
      </w:r>
      <w:r>
        <w:rPr>
          <w:rStyle w:val="Strong"/>
          <w:b w:val="0"/>
          <w:bCs/>
          <w:sz w:val="28"/>
          <w:szCs w:val="28"/>
        </w:rPr>
        <w:t xml:space="preserve">руководствуясь </w:t>
      </w:r>
      <w:r w:rsidRPr="00996C80">
        <w:rPr>
          <w:rStyle w:val="Strong"/>
          <w:b w:val="0"/>
          <w:bCs/>
          <w:sz w:val="28"/>
          <w:szCs w:val="28"/>
        </w:rPr>
        <w:t xml:space="preserve">Уставом </w:t>
      </w:r>
      <w:r>
        <w:rPr>
          <w:rStyle w:val="Strong"/>
          <w:b w:val="0"/>
          <w:bCs/>
          <w:sz w:val="28"/>
          <w:szCs w:val="28"/>
        </w:rPr>
        <w:t xml:space="preserve">Калининского </w:t>
      </w:r>
      <w:r w:rsidRPr="00996C80">
        <w:rPr>
          <w:rStyle w:val="Strong"/>
          <w:b w:val="0"/>
          <w:bCs/>
          <w:sz w:val="28"/>
          <w:szCs w:val="28"/>
        </w:rPr>
        <w:t xml:space="preserve">сельсовета </w:t>
      </w:r>
      <w:r>
        <w:rPr>
          <w:rStyle w:val="Strong"/>
          <w:b w:val="0"/>
          <w:bCs/>
          <w:sz w:val="28"/>
          <w:szCs w:val="28"/>
        </w:rPr>
        <w:t>Ташлинского</w:t>
      </w:r>
      <w:r w:rsidRPr="00996C80">
        <w:rPr>
          <w:rStyle w:val="Strong"/>
          <w:b w:val="0"/>
          <w:bCs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, </w:t>
      </w:r>
      <w:r w:rsidRPr="009716CD">
        <w:rPr>
          <w:sz w:val="28"/>
          <w:szCs w:val="28"/>
        </w:rPr>
        <w:t>администрация муниципального образования Калининский сельсовет</w:t>
      </w:r>
    </w:p>
    <w:p w:rsidR="006722AA" w:rsidRPr="009716CD" w:rsidRDefault="006722AA" w:rsidP="001B1124">
      <w:pPr>
        <w:ind w:firstLine="567"/>
        <w:jc w:val="both"/>
        <w:rPr>
          <w:b/>
          <w:sz w:val="28"/>
        </w:rPr>
      </w:pPr>
      <w:r w:rsidRPr="009716CD">
        <w:rPr>
          <w:b/>
          <w:sz w:val="28"/>
        </w:rPr>
        <w:t>ПОСТАНОВЛЯЕТ:</w:t>
      </w:r>
    </w:p>
    <w:p w:rsidR="006722AA" w:rsidRPr="00FE1376" w:rsidRDefault="006722AA" w:rsidP="001B1124">
      <w:pPr>
        <w:pStyle w:val="BodyText"/>
        <w:numPr>
          <w:ilvl w:val="0"/>
          <w:numId w:val="1"/>
        </w:numPr>
        <w:suppressAutoHyphens/>
        <w:spacing w:after="0"/>
        <w:ind w:left="0" w:firstLine="709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Внести следующие изменения в Порядок рассмотрения обращений граждан в администрации Калининского сельсовета Ташлинского района Оренбургской области, утвержденный постановлением Администрации Калининского сельсовета Ташлинского района Оренбургской области от «18» сентября </w:t>
      </w:r>
      <w:smartTag w:uri="urn:schemas-microsoft-com:office:smarttags" w:element="metricconverter">
        <w:smartTagPr>
          <w:attr w:name="ProductID" w:val="2020 г"/>
        </w:smartTagPr>
        <w:r w:rsidRPr="00FE1376">
          <w:rPr>
            <w:rStyle w:val="Strong"/>
            <w:rFonts w:ascii="Times New Roman" w:hAnsi="Times New Roman"/>
            <w:b w:val="0"/>
            <w:bCs/>
            <w:sz w:val="28"/>
            <w:szCs w:val="28"/>
          </w:rPr>
          <w:t>2020 г</w:t>
        </w:r>
      </w:smartTag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>.  № 117-п   (далее – Порядок):</w:t>
      </w:r>
    </w:p>
    <w:p w:rsidR="006722AA" w:rsidRPr="00D55DCB" w:rsidRDefault="006722AA" w:rsidP="001B1124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6722AA" w:rsidRPr="00D55DCB" w:rsidRDefault="006722AA" w:rsidP="001B1124">
      <w:pPr>
        <w:pStyle w:val="a1"/>
        <w:spacing w:line="248" w:lineRule="auto"/>
        <w:ind w:left="708" w:right="124"/>
        <w:jc w:val="both"/>
        <w:rPr>
          <w:rStyle w:val="Strong"/>
          <w:b w:val="0"/>
          <w:bCs/>
          <w:sz w:val="28"/>
          <w:szCs w:val="28"/>
        </w:rPr>
      </w:pPr>
      <w:r w:rsidRPr="00D55DCB">
        <w:rPr>
          <w:rStyle w:val="Strong"/>
          <w:b w:val="0"/>
          <w:bCs/>
          <w:sz w:val="28"/>
          <w:szCs w:val="28"/>
        </w:rPr>
        <w:t xml:space="preserve">1.1. пункт 3.1. раздела III. Порядка изложить в следующей редакции: </w:t>
      </w:r>
    </w:p>
    <w:p w:rsidR="006722AA" w:rsidRPr="00D55DCB" w:rsidRDefault="006722AA" w:rsidP="001B1124">
      <w:pPr>
        <w:pStyle w:val="a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D55DCB">
        <w:rPr>
          <w:rStyle w:val="Strong"/>
          <w:rFonts w:ascii="Times New Roman" w:hAnsi="Times New Roman"/>
          <w:b w:val="0"/>
          <w:bCs/>
          <w:sz w:val="28"/>
          <w:szCs w:val="28"/>
        </w:rPr>
        <w:t>«3.1.</w:t>
      </w:r>
      <w:r w:rsidRPr="00D55DCB">
        <w:rPr>
          <w:rStyle w:val="Strong"/>
          <w:rFonts w:ascii="Times New Roman" w:hAnsi="Times New Roman"/>
          <w:b w:val="0"/>
          <w:bCs/>
          <w:sz w:val="28"/>
          <w:szCs w:val="28"/>
        </w:rPr>
        <w:tab/>
        <w:t>Обращения в письменной форме или в форме электронного документа,  а также устное обращение гражданина в  орган местного самоуправления, поступившие на имя главы сельсовета, регистрируются специалистом, ответственным за делопроизводство.»</w:t>
      </w:r>
    </w:p>
    <w:p w:rsidR="006722AA" w:rsidRPr="00D55DCB" w:rsidRDefault="006722AA" w:rsidP="001B1124">
      <w:pPr>
        <w:pStyle w:val="a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6722AA" w:rsidRPr="00D55DCB" w:rsidRDefault="006722AA" w:rsidP="001B1124">
      <w:pPr>
        <w:pStyle w:val="a1"/>
        <w:spacing w:line="248" w:lineRule="auto"/>
        <w:ind w:left="708" w:right="124"/>
        <w:jc w:val="both"/>
        <w:rPr>
          <w:rStyle w:val="Strong"/>
          <w:b w:val="0"/>
          <w:bCs/>
          <w:sz w:val="28"/>
          <w:szCs w:val="28"/>
        </w:rPr>
      </w:pPr>
      <w:r w:rsidRPr="00D55DCB">
        <w:rPr>
          <w:rStyle w:val="Strong"/>
          <w:b w:val="0"/>
          <w:bCs/>
          <w:sz w:val="28"/>
          <w:szCs w:val="28"/>
        </w:rPr>
        <w:t xml:space="preserve">1.2. пункт 3.21. раздела III. Порядка изложить в следующей редакции: </w:t>
      </w:r>
    </w:p>
    <w:p w:rsidR="006722AA" w:rsidRPr="00D55DCB" w:rsidRDefault="006722AA" w:rsidP="001B1124">
      <w:pPr>
        <w:pStyle w:val="a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«</w:t>
      </w:r>
      <w:r w:rsidRPr="00D55DCB">
        <w:rPr>
          <w:rStyle w:val="Strong"/>
          <w:rFonts w:ascii="Times New Roman" w:hAnsi="Times New Roman"/>
          <w:b w:val="0"/>
          <w:bCs/>
          <w:sz w:val="28"/>
          <w:szCs w:val="28"/>
        </w:rPr>
        <w:t>3.21.</w:t>
      </w:r>
      <w:r w:rsidRPr="00D55DCB">
        <w:rPr>
          <w:rStyle w:val="Strong"/>
          <w:rFonts w:ascii="Times New Roman" w:hAnsi="Times New Roman"/>
          <w:b w:val="0"/>
          <w:bCs/>
          <w:sz w:val="28"/>
          <w:szCs w:val="28"/>
        </w:rPr>
        <w:tab/>
        <w:t>Письма с просьбами о личном приеме главой сельсовета рассматриваются  и  направляются сообщения о графике приема граждан, а заявления оформляются "В дело" как исполненные.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»</w:t>
      </w:r>
    </w:p>
    <w:p w:rsidR="006722AA" w:rsidRPr="00D55DCB" w:rsidRDefault="006722AA" w:rsidP="001B1124">
      <w:pPr>
        <w:pStyle w:val="a"/>
        <w:ind w:left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6722AA" w:rsidRPr="00996C80" w:rsidRDefault="006722AA" w:rsidP="001B1124">
      <w:pPr>
        <w:pStyle w:val="a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>2. Контроль за исполнением настоящего постановления  оставляю за собой.</w:t>
      </w:r>
    </w:p>
    <w:p w:rsidR="006722AA" w:rsidRPr="00996C80" w:rsidRDefault="006722AA" w:rsidP="001B1124">
      <w:pPr>
        <w:pStyle w:val="a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3. Постановление вступает в силу после его </w:t>
      </w:r>
      <w:r w:rsidRPr="00996C80">
        <w:rPr>
          <w:rFonts w:ascii="Times New Roman" w:hAnsi="Times New Roman"/>
          <w:sz w:val="28"/>
          <w:szCs w:val="28"/>
        </w:rPr>
        <w:t>официального обнародования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>.</w:t>
      </w:r>
    </w:p>
    <w:p w:rsidR="006722AA" w:rsidRDefault="006722AA" w:rsidP="001B1124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22AA" w:rsidRPr="00202B58" w:rsidRDefault="006722AA" w:rsidP="001B1124">
      <w:pPr>
        <w:rPr>
          <w:sz w:val="28"/>
          <w:szCs w:val="28"/>
        </w:rPr>
      </w:pPr>
    </w:p>
    <w:p w:rsidR="006722AA" w:rsidRPr="002E26DF" w:rsidRDefault="006722AA" w:rsidP="002B0BDF">
      <w:pPr>
        <w:rPr>
          <w:color w:val="FF6600"/>
          <w:sz w:val="28"/>
          <w:szCs w:val="28"/>
        </w:rPr>
      </w:pPr>
    </w:p>
    <w:p w:rsidR="006722AA" w:rsidRPr="00EA1485" w:rsidRDefault="006722AA" w:rsidP="002B0BDF">
      <w:pPr>
        <w:rPr>
          <w:sz w:val="28"/>
          <w:szCs w:val="28"/>
        </w:rPr>
      </w:pPr>
      <w:r w:rsidRPr="00EA1485">
        <w:rPr>
          <w:sz w:val="28"/>
          <w:szCs w:val="28"/>
        </w:rPr>
        <w:t>Глава администрации                                                               В.А.Тюрькина</w:t>
      </w:r>
    </w:p>
    <w:p w:rsidR="006722AA" w:rsidRPr="00EA1485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Default="006722AA" w:rsidP="002B0BDF">
      <w:pPr>
        <w:rPr>
          <w:sz w:val="28"/>
          <w:szCs w:val="28"/>
        </w:rPr>
      </w:pPr>
    </w:p>
    <w:p w:rsidR="006722AA" w:rsidRPr="00EA1485" w:rsidRDefault="006722AA" w:rsidP="002B0BDF">
      <w:pPr>
        <w:rPr>
          <w:sz w:val="28"/>
          <w:szCs w:val="28"/>
        </w:rPr>
      </w:pPr>
    </w:p>
    <w:p w:rsidR="006722AA" w:rsidRPr="00EA1485" w:rsidRDefault="006722AA" w:rsidP="002B0BDF">
      <w:pPr>
        <w:rPr>
          <w:sz w:val="24"/>
          <w:szCs w:val="24"/>
        </w:rPr>
      </w:pPr>
      <w:r w:rsidRPr="00EA1485">
        <w:rPr>
          <w:sz w:val="24"/>
          <w:szCs w:val="24"/>
        </w:rPr>
        <w:t>Разослано: администрации района, прокурору района</w:t>
      </w:r>
    </w:p>
    <w:sectPr w:rsidR="006722AA" w:rsidRPr="00EA148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4F3"/>
    <w:multiLevelType w:val="hybridMultilevel"/>
    <w:tmpl w:val="C27A6800"/>
    <w:lvl w:ilvl="0" w:tplc="66949F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2CDE"/>
    <w:rsid w:val="000D2B54"/>
    <w:rsid w:val="000E6D76"/>
    <w:rsid w:val="00105BC9"/>
    <w:rsid w:val="00147A65"/>
    <w:rsid w:val="00172D91"/>
    <w:rsid w:val="001771E6"/>
    <w:rsid w:val="001955DC"/>
    <w:rsid w:val="001B1124"/>
    <w:rsid w:val="001E193E"/>
    <w:rsid w:val="001E376F"/>
    <w:rsid w:val="001F0F13"/>
    <w:rsid w:val="00202B58"/>
    <w:rsid w:val="002117A7"/>
    <w:rsid w:val="00227394"/>
    <w:rsid w:val="002762F6"/>
    <w:rsid w:val="002A79F3"/>
    <w:rsid w:val="002B0BDF"/>
    <w:rsid w:val="002D44FB"/>
    <w:rsid w:val="002D50EC"/>
    <w:rsid w:val="002D6DF1"/>
    <w:rsid w:val="002E26DF"/>
    <w:rsid w:val="00302A67"/>
    <w:rsid w:val="00356C13"/>
    <w:rsid w:val="0035743B"/>
    <w:rsid w:val="00376891"/>
    <w:rsid w:val="00394350"/>
    <w:rsid w:val="003A4A29"/>
    <w:rsid w:val="003B179E"/>
    <w:rsid w:val="003C3738"/>
    <w:rsid w:val="0041531E"/>
    <w:rsid w:val="00416810"/>
    <w:rsid w:val="00471505"/>
    <w:rsid w:val="00494D90"/>
    <w:rsid w:val="004B692F"/>
    <w:rsid w:val="004C4EF5"/>
    <w:rsid w:val="004D33EC"/>
    <w:rsid w:val="004D5A3F"/>
    <w:rsid w:val="004E79CA"/>
    <w:rsid w:val="00505015"/>
    <w:rsid w:val="00512D46"/>
    <w:rsid w:val="0052272D"/>
    <w:rsid w:val="00523430"/>
    <w:rsid w:val="00583B79"/>
    <w:rsid w:val="00585802"/>
    <w:rsid w:val="005E5BE0"/>
    <w:rsid w:val="00632BC6"/>
    <w:rsid w:val="00662798"/>
    <w:rsid w:val="00671376"/>
    <w:rsid w:val="006722AA"/>
    <w:rsid w:val="006A0BF8"/>
    <w:rsid w:val="006B1BA1"/>
    <w:rsid w:val="006C298A"/>
    <w:rsid w:val="006E2DA3"/>
    <w:rsid w:val="006E564E"/>
    <w:rsid w:val="00702011"/>
    <w:rsid w:val="00792986"/>
    <w:rsid w:val="007E1032"/>
    <w:rsid w:val="008056E0"/>
    <w:rsid w:val="00821596"/>
    <w:rsid w:val="008231D6"/>
    <w:rsid w:val="00827E9E"/>
    <w:rsid w:val="008431C2"/>
    <w:rsid w:val="00853512"/>
    <w:rsid w:val="008563A4"/>
    <w:rsid w:val="0088257E"/>
    <w:rsid w:val="008831A0"/>
    <w:rsid w:val="00886EDF"/>
    <w:rsid w:val="008A413B"/>
    <w:rsid w:val="008B6AB3"/>
    <w:rsid w:val="00900AF8"/>
    <w:rsid w:val="00967B8A"/>
    <w:rsid w:val="009716CD"/>
    <w:rsid w:val="00996C80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57B1"/>
    <w:rsid w:val="00B134DA"/>
    <w:rsid w:val="00B2367D"/>
    <w:rsid w:val="00B45B8F"/>
    <w:rsid w:val="00B47B63"/>
    <w:rsid w:val="00B72542"/>
    <w:rsid w:val="00B817B0"/>
    <w:rsid w:val="00BC4821"/>
    <w:rsid w:val="00BD362B"/>
    <w:rsid w:val="00BD6FA5"/>
    <w:rsid w:val="00C355C2"/>
    <w:rsid w:val="00C54FE5"/>
    <w:rsid w:val="00C86FFD"/>
    <w:rsid w:val="00CA00C2"/>
    <w:rsid w:val="00CA3281"/>
    <w:rsid w:val="00CB4F6A"/>
    <w:rsid w:val="00CB7E74"/>
    <w:rsid w:val="00CC77DF"/>
    <w:rsid w:val="00CD32FB"/>
    <w:rsid w:val="00CE6F4E"/>
    <w:rsid w:val="00D206D0"/>
    <w:rsid w:val="00D35E63"/>
    <w:rsid w:val="00D43512"/>
    <w:rsid w:val="00D55DCB"/>
    <w:rsid w:val="00D7623F"/>
    <w:rsid w:val="00D97D66"/>
    <w:rsid w:val="00DB1CD2"/>
    <w:rsid w:val="00DC2AFC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6258C"/>
    <w:rsid w:val="00EA1485"/>
    <w:rsid w:val="00F52904"/>
    <w:rsid w:val="00F53522"/>
    <w:rsid w:val="00FA5D57"/>
    <w:rsid w:val="00FC3AED"/>
    <w:rsid w:val="00FE1376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A757B1"/>
    <w:rPr>
      <w:lang w:eastAsia="en-US"/>
    </w:rPr>
  </w:style>
  <w:style w:type="paragraph" w:styleId="Footer">
    <w:name w:val="footer"/>
    <w:basedOn w:val="Normal"/>
    <w:link w:val="FooterChar1"/>
    <w:uiPriority w:val="99"/>
    <w:semiHidden/>
    <w:rsid w:val="001B112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11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link w:val="Footer"/>
    <w:uiPriority w:val="99"/>
    <w:semiHidden/>
    <w:locked/>
    <w:rsid w:val="001B1124"/>
    <w:rPr>
      <w:lang w:val="ru-RU" w:eastAsia="ru-RU"/>
    </w:rPr>
  </w:style>
  <w:style w:type="paragraph" w:customStyle="1" w:styleId="a">
    <w:name w:val="Без интервала"/>
    <w:link w:val="a0"/>
    <w:uiPriority w:val="99"/>
    <w:rsid w:val="001B1124"/>
    <w:rPr>
      <w:rFonts w:eastAsia="Times New Roman"/>
    </w:rPr>
  </w:style>
  <w:style w:type="character" w:customStyle="1" w:styleId="a0">
    <w:name w:val="Без интервала Знак"/>
    <w:link w:val="a"/>
    <w:uiPriority w:val="99"/>
    <w:locked/>
    <w:rsid w:val="001B1124"/>
    <w:rPr>
      <w:rFonts w:eastAsia="Times New Roman"/>
      <w:sz w:val="22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1B1124"/>
    <w:rPr>
      <w:rFonts w:cs="Times New Roman"/>
      <w:b/>
    </w:rPr>
  </w:style>
  <w:style w:type="character" w:customStyle="1" w:styleId="NoSpacingChar">
    <w:name w:val="No Spacing Char"/>
    <w:link w:val="NoSpacing"/>
    <w:uiPriority w:val="99"/>
    <w:locked/>
    <w:rsid w:val="001B1124"/>
    <w:rPr>
      <w:sz w:val="22"/>
      <w:lang w:val="ru-RU" w:eastAsia="en-US"/>
    </w:rPr>
  </w:style>
  <w:style w:type="paragraph" w:customStyle="1" w:styleId="a1">
    <w:name w:val="Абзац списка"/>
    <w:basedOn w:val="Normal"/>
    <w:uiPriority w:val="99"/>
    <w:rsid w:val="001B1124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1"/>
    <w:uiPriority w:val="99"/>
    <w:semiHidden/>
    <w:rsid w:val="001B1124"/>
    <w:pPr>
      <w:spacing w:after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1B1124"/>
    <w:rPr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1B1124"/>
    <w:pPr>
      <w:spacing w:after="120"/>
      <w:ind w:left="283"/>
    </w:pPr>
    <w:rPr>
      <w:rFonts w:ascii="Calibri" w:eastAsia="Calibri" w:hAnsi="Calibri"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1B1124"/>
    <w:rPr>
      <w:sz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4</Pages>
  <Words>938</Words>
  <Characters>5350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46</cp:revision>
  <cp:lastPrinted>2022-07-08T09:19:00Z</cp:lastPrinted>
  <dcterms:created xsi:type="dcterms:W3CDTF">2013-02-07T11:38:00Z</dcterms:created>
  <dcterms:modified xsi:type="dcterms:W3CDTF">2022-07-11T07:57:00Z</dcterms:modified>
</cp:coreProperties>
</file>